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D0" w:rsidRDefault="002918D0" w:rsidP="005F3574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2918D0" w:rsidRDefault="002918D0" w:rsidP="00540D3E">
      <w:pPr>
        <w:ind w:firstLine="540"/>
        <w:jc w:val="right"/>
        <w:rPr>
          <w:sz w:val="28"/>
          <w:szCs w:val="28"/>
          <w:lang w:val="uk-UA"/>
        </w:rPr>
      </w:pPr>
    </w:p>
    <w:p w:rsidR="002918D0" w:rsidRDefault="002918D0" w:rsidP="00540D3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</w:t>
      </w:r>
    </w:p>
    <w:p w:rsidR="002918D0" w:rsidRDefault="002918D0" w:rsidP="00540D3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задоволення запитів на інформацію</w:t>
      </w:r>
    </w:p>
    <w:p w:rsidR="002918D0" w:rsidRDefault="002918D0" w:rsidP="00540D3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Дніпропетровський обласній службі зайнятості за 9 місяців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2025 року</w:t>
      </w:r>
    </w:p>
    <w:p w:rsidR="002918D0" w:rsidRDefault="002918D0" w:rsidP="00540D3E">
      <w:pPr>
        <w:ind w:firstLine="540"/>
        <w:jc w:val="center"/>
        <w:rPr>
          <w:sz w:val="28"/>
          <w:szCs w:val="28"/>
          <w:lang w:val="uk-UA"/>
        </w:rPr>
      </w:pPr>
    </w:p>
    <w:tbl>
      <w:tblPr>
        <w:tblW w:w="14795" w:type="dxa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931"/>
        <w:gridCol w:w="1049"/>
        <w:gridCol w:w="1515"/>
        <w:gridCol w:w="1225"/>
        <w:gridCol w:w="1443"/>
        <w:gridCol w:w="1440"/>
        <w:gridCol w:w="1729"/>
        <w:gridCol w:w="1427"/>
        <w:gridCol w:w="1636"/>
      </w:tblGrid>
      <w:tr w:rsidR="002918D0" w:rsidTr="008932C3">
        <w:trPr>
          <w:jc w:val="center"/>
        </w:trPr>
        <w:tc>
          <w:tcPr>
            <w:tcW w:w="2400" w:type="dxa"/>
            <w:vMerge w:val="restart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Аналітичні типи</w:t>
            </w:r>
          </w:p>
        </w:tc>
        <w:tc>
          <w:tcPr>
            <w:tcW w:w="931" w:type="dxa"/>
            <w:vMerge w:val="restart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Всього</w:t>
            </w:r>
          </w:p>
        </w:tc>
        <w:tc>
          <w:tcPr>
            <w:tcW w:w="3789" w:type="dxa"/>
            <w:gridSpan w:val="3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Виконано</w:t>
            </w:r>
          </w:p>
        </w:tc>
        <w:tc>
          <w:tcPr>
            <w:tcW w:w="1443" w:type="dxa"/>
            <w:vMerge w:val="restart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Відмовлено у задоволенні</w:t>
            </w:r>
          </w:p>
        </w:tc>
        <w:tc>
          <w:tcPr>
            <w:tcW w:w="4596" w:type="dxa"/>
            <w:gridSpan w:val="3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Не виконано</w:t>
            </w:r>
          </w:p>
        </w:tc>
        <w:tc>
          <w:tcPr>
            <w:tcW w:w="1636" w:type="dxa"/>
            <w:vMerge w:val="restart"/>
            <w:vAlign w:val="center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Відстрочка у задоволенні</w:t>
            </w:r>
          </w:p>
        </w:tc>
      </w:tr>
      <w:tr w:rsidR="002918D0" w:rsidTr="008932C3">
        <w:trPr>
          <w:jc w:val="center"/>
        </w:trPr>
        <w:tc>
          <w:tcPr>
            <w:tcW w:w="0" w:type="auto"/>
            <w:vMerge/>
            <w:vAlign w:val="center"/>
          </w:tcPr>
          <w:p w:rsidR="002918D0" w:rsidRPr="008932C3" w:rsidRDefault="002918D0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918D0" w:rsidRPr="008932C3" w:rsidRDefault="002918D0">
            <w:pPr>
              <w:rPr>
                <w:lang w:val="uk-UA"/>
              </w:rPr>
            </w:pPr>
          </w:p>
        </w:tc>
        <w:tc>
          <w:tcPr>
            <w:tcW w:w="1049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 строк</w:t>
            </w:r>
          </w:p>
        </w:tc>
        <w:tc>
          <w:tcPr>
            <w:tcW w:w="1515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З порушенням терміну</w:t>
            </w:r>
          </w:p>
        </w:tc>
        <w:tc>
          <w:tcPr>
            <w:tcW w:w="1225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Всього виконано</w:t>
            </w:r>
          </w:p>
        </w:tc>
        <w:tc>
          <w:tcPr>
            <w:tcW w:w="0" w:type="auto"/>
            <w:vMerge/>
            <w:vAlign w:val="center"/>
          </w:tcPr>
          <w:p w:rsidR="002918D0" w:rsidRPr="008932C3" w:rsidRDefault="002918D0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Термін виконання порушено</w:t>
            </w:r>
          </w:p>
        </w:tc>
        <w:tc>
          <w:tcPr>
            <w:tcW w:w="1729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Термін виконання не надійшов</w:t>
            </w:r>
          </w:p>
        </w:tc>
        <w:tc>
          <w:tcPr>
            <w:tcW w:w="1427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Всього не виконано</w:t>
            </w:r>
          </w:p>
        </w:tc>
        <w:tc>
          <w:tcPr>
            <w:tcW w:w="0" w:type="auto"/>
            <w:vMerge/>
            <w:vAlign w:val="center"/>
          </w:tcPr>
          <w:p w:rsidR="002918D0" w:rsidRPr="008932C3" w:rsidRDefault="002918D0">
            <w:pPr>
              <w:rPr>
                <w:lang w:val="uk-UA"/>
              </w:rPr>
            </w:pPr>
          </w:p>
        </w:tc>
      </w:tr>
      <w:tr w:rsidR="002918D0" w:rsidTr="008932C3">
        <w:trPr>
          <w:jc w:val="center"/>
        </w:trPr>
        <w:tc>
          <w:tcPr>
            <w:tcW w:w="2400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Запити на інформацію</w:t>
            </w:r>
          </w:p>
        </w:tc>
        <w:tc>
          <w:tcPr>
            <w:tcW w:w="931" w:type="dxa"/>
          </w:tcPr>
          <w:p w:rsidR="002918D0" w:rsidRPr="008932C3" w:rsidRDefault="002918D0" w:rsidP="008932C3">
            <w:pPr>
              <w:jc w:val="center"/>
              <w:rPr>
                <w:b/>
                <w:lang w:val="uk-UA"/>
              </w:rPr>
            </w:pPr>
            <w:r w:rsidRPr="008932C3">
              <w:rPr>
                <w:b/>
                <w:lang w:val="uk-UA"/>
              </w:rPr>
              <w:t>3</w:t>
            </w:r>
          </w:p>
        </w:tc>
        <w:tc>
          <w:tcPr>
            <w:tcW w:w="1049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3</w:t>
            </w:r>
          </w:p>
        </w:tc>
        <w:tc>
          <w:tcPr>
            <w:tcW w:w="1515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  <w:tc>
          <w:tcPr>
            <w:tcW w:w="1225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3</w:t>
            </w:r>
          </w:p>
        </w:tc>
        <w:tc>
          <w:tcPr>
            <w:tcW w:w="1443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  <w:tc>
          <w:tcPr>
            <w:tcW w:w="1440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  <w:tc>
          <w:tcPr>
            <w:tcW w:w="1729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  <w:tc>
          <w:tcPr>
            <w:tcW w:w="1427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  <w:tc>
          <w:tcPr>
            <w:tcW w:w="1636" w:type="dxa"/>
          </w:tcPr>
          <w:p w:rsidR="002918D0" w:rsidRPr="008932C3" w:rsidRDefault="002918D0" w:rsidP="008932C3">
            <w:pPr>
              <w:jc w:val="center"/>
              <w:rPr>
                <w:lang w:val="uk-UA"/>
              </w:rPr>
            </w:pPr>
            <w:r w:rsidRPr="008932C3">
              <w:rPr>
                <w:lang w:val="uk-UA"/>
              </w:rPr>
              <w:t>0</w:t>
            </w:r>
          </w:p>
        </w:tc>
      </w:tr>
    </w:tbl>
    <w:p w:rsidR="002918D0" w:rsidRDefault="002918D0" w:rsidP="005F3574">
      <w:pPr>
        <w:ind w:firstLine="540"/>
        <w:jc w:val="center"/>
        <w:rPr>
          <w:lang w:val="uk-UA"/>
        </w:rPr>
      </w:pPr>
    </w:p>
    <w:sectPr w:rsidR="002918D0" w:rsidSect="00581E2B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D0" w:rsidRDefault="002918D0" w:rsidP="00643294">
      <w:r>
        <w:separator/>
      </w:r>
    </w:p>
  </w:endnote>
  <w:endnote w:type="continuationSeparator" w:id="0">
    <w:p w:rsidR="002918D0" w:rsidRDefault="002918D0" w:rsidP="0064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D0" w:rsidRDefault="002918D0" w:rsidP="00643294">
      <w:r>
        <w:separator/>
      </w:r>
    </w:p>
  </w:footnote>
  <w:footnote w:type="continuationSeparator" w:id="0">
    <w:p w:rsidR="002918D0" w:rsidRDefault="002918D0" w:rsidP="00643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058"/>
    <w:multiLevelType w:val="hybridMultilevel"/>
    <w:tmpl w:val="C31C96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8E829E9"/>
    <w:multiLevelType w:val="hybridMultilevel"/>
    <w:tmpl w:val="308017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1F9"/>
    <w:rsid w:val="00002304"/>
    <w:rsid w:val="000078E6"/>
    <w:rsid w:val="00015141"/>
    <w:rsid w:val="00020AEB"/>
    <w:rsid w:val="00030BF4"/>
    <w:rsid w:val="00036322"/>
    <w:rsid w:val="00041C5B"/>
    <w:rsid w:val="00055DF4"/>
    <w:rsid w:val="00061CA0"/>
    <w:rsid w:val="00080847"/>
    <w:rsid w:val="000920F1"/>
    <w:rsid w:val="00093A61"/>
    <w:rsid w:val="00093EAB"/>
    <w:rsid w:val="000952C5"/>
    <w:rsid w:val="000A4703"/>
    <w:rsid w:val="000A7DD9"/>
    <w:rsid w:val="000C0B6A"/>
    <w:rsid w:val="000C35E6"/>
    <w:rsid w:val="000D1226"/>
    <w:rsid w:val="000E08F4"/>
    <w:rsid w:val="000E14D9"/>
    <w:rsid w:val="000E1DBF"/>
    <w:rsid w:val="000E658D"/>
    <w:rsid w:val="001012BA"/>
    <w:rsid w:val="00103185"/>
    <w:rsid w:val="00103499"/>
    <w:rsid w:val="0012237F"/>
    <w:rsid w:val="00141306"/>
    <w:rsid w:val="00152C78"/>
    <w:rsid w:val="00155173"/>
    <w:rsid w:val="001617B0"/>
    <w:rsid w:val="001620D3"/>
    <w:rsid w:val="001773A5"/>
    <w:rsid w:val="00180800"/>
    <w:rsid w:val="0019398E"/>
    <w:rsid w:val="001A61B6"/>
    <w:rsid w:val="001B0B9B"/>
    <w:rsid w:val="001B17F7"/>
    <w:rsid w:val="001B6C4F"/>
    <w:rsid w:val="001C0FBA"/>
    <w:rsid w:val="001C2749"/>
    <w:rsid w:val="001D265E"/>
    <w:rsid w:val="001D33A2"/>
    <w:rsid w:val="001D6BC2"/>
    <w:rsid w:val="001E33DE"/>
    <w:rsid w:val="001F16B7"/>
    <w:rsid w:val="00200538"/>
    <w:rsid w:val="00200E79"/>
    <w:rsid w:val="00207570"/>
    <w:rsid w:val="00213953"/>
    <w:rsid w:val="00221BA4"/>
    <w:rsid w:val="00223022"/>
    <w:rsid w:val="0022742F"/>
    <w:rsid w:val="00227798"/>
    <w:rsid w:val="00237962"/>
    <w:rsid w:val="00240E2F"/>
    <w:rsid w:val="00264E4E"/>
    <w:rsid w:val="0027094D"/>
    <w:rsid w:val="00283966"/>
    <w:rsid w:val="00285050"/>
    <w:rsid w:val="002918D0"/>
    <w:rsid w:val="00292842"/>
    <w:rsid w:val="0029355D"/>
    <w:rsid w:val="00294D24"/>
    <w:rsid w:val="002A47C3"/>
    <w:rsid w:val="002B662D"/>
    <w:rsid w:val="002C02E9"/>
    <w:rsid w:val="002C14CE"/>
    <w:rsid w:val="002C3CA9"/>
    <w:rsid w:val="002C3E4A"/>
    <w:rsid w:val="002D1247"/>
    <w:rsid w:val="002D155B"/>
    <w:rsid w:val="002E0F28"/>
    <w:rsid w:val="002E1D00"/>
    <w:rsid w:val="002E28FE"/>
    <w:rsid w:val="002E3753"/>
    <w:rsid w:val="002E608B"/>
    <w:rsid w:val="002E6620"/>
    <w:rsid w:val="002F61E2"/>
    <w:rsid w:val="00304ABC"/>
    <w:rsid w:val="00305A9B"/>
    <w:rsid w:val="00324F8D"/>
    <w:rsid w:val="0033073E"/>
    <w:rsid w:val="00331CAA"/>
    <w:rsid w:val="00363604"/>
    <w:rsid w:val="003653D2"/>
    <w:rsid w:val="00371DE6"/>
    <w:rsid w:val="003754F8"/>
    <w:rsid w:val="003867FD"/>
    <w:rsid w:val="003964DE"/>
    <w:rsid w:val="00397547"/>
    <w:rsid w:val="003A0037"/>
    <w:rsid w:val="003A53A9"/>
    <w:rsid w:val="003C0508"/>
    <w:rsid w:val="003D067F"/>
    <w:rsid w:val="003D197F"/>
    <w:rsid w:val="003E32FF"/>
    <w:rsid w:val="003E3FE2"/>
    <w:rsid w:val="003E4F67"/>
    <w:rsid w:val="003E5F57"/>
    <w:rsid w:val="003E7A88"/>
    <w:rsid w:val="003F7593"/>
    <w:rsid w:val="00405F7E"/>
    <w:rsid w:val="004137DC"/>
    <w:rsid w:val="00413B64"/>
    <w:rsid w:val="00421F44"/>
    <w:rsid w:val="00424306"/>
    <w:rsid w:val="00435707"/>
    <w:rsid w:val="00451603"/>
    <w:rsid w:val="00462295"/>
    <w:rsid w:val="00474C07"/>
    <w:rsid w:val="004818D7"/>
    <w:rsid w:val="00484305"/>
    <w:rsid w:val="00491620"/>
    <w:rsid w:val="00497B9E"/>
    <w:rsid w:val="004A21EA"/>
    <w:rsid w:val="004B2116"/>
    <w:rsid w:val="004C0A23"/>
    <w:rsid w:val="004C7C47"/>
    <w:rsid w:val="004E2152"/>
    <w:rsid w:val="004E49E4"/>
    <w:rsid w:val="004E4F1B"/>
    <w:rsid w:val="004E60ED"/>
    <w:rsid w:val="004F0151"/>
    <w:rsid w:val="004F1014"/>
    <w:rsid w:val="005115EB"/>
    <w:rsid w:val="005241D9"/>
    <w:rsid w:val="00526FCA"/>
    <w:rsid w:val="00540D3E"/>
    <w:rsid w:val="0054764A"/>
    <w:rsid w:val="0055129E"/>
    <w:rsid w:val="00561999"/>
    <w:rsid w:val="00576C27"/>
    <w:rsid w:val="00581E2B"/>
    <w:rsid w:val="00584AE8"/>
    <w:rsid w:val="00597D71"/>
    <w:rsid w:val="005A19CF"/>
    <w:rsid w:val="005A6C39"/>
    <w:rsid w:val="005B2AD5"/>
    <w:rsid w:val="005B3C53"/>
    <w:rsid w:val="005C0359"/>
    <w:rsid w:val="005C2189"/>
    <w:rsid w:val="005C358C"/>
    <w:rsid w:val="005C3F36"/>
    <w:rsid w:val="005D1D5A"/>
    <w:rsid w:val="005D589F"/>
    <w:rsid w:val="005E2D01"/>
    <w:rsid w:val="005F12A9"/>
    <w:rsid w:val="005F2C24"/>
    <w:rsid w:val="005F3574"/>
    <w:rsid w:val="006068C8"/>
    <w:rsid w:val="00617963"/>
    <w:rsid w:val="00620BB5"/>
    <w:rsid w:val="00623E45"/>
    <w:rsid w:val="00627176"/>
    <w:rsid w:val="00630197"/>
    <w:rsid w:val="006376B6"/>
    <w:rsid w:val="00643294"/>
    <w:rsid w:val="0064559B"/>
    <w:rsid w:val="00652EB4"/>
    <w:rsid w:val="00656C6C"/>
    <w:rsid w:val="00666618"/>
    <w:rsid w:val="0068774A"/>
    <w:rsid w:val="00693D4D"/>
    <w:rsid w:val="006A0F92"/>
    <w:rsid w:val="006A530B"/>
    <w:rsid w:val="006B2EA4"/>
    <w:rsid w:val="006B3D30"/>
    <w:rsid w:val="006B4DEF"/>
    <w:rsid w:val="006C2082"/>
    <w:rsid w:val="006D0555"/>
    <w:rsid w:val="006D4EBF"/>
    <w:rsid w:val="006E27FA"/>
    <w:rsid w:val="006E3916"/>
    <w:rsid w:val="006E6C56"/>
    <w:rsid w:val="006F434B"/>
    <w:rsid w:val="0070265D"/>
    <w:rsid w:val="00702757"/>
    <w:rsid w:val="00717382"/>
    <w:rsid w:val="0073251C"/>
    <w:rsid w:val="00737AD9"/>
    <w:rsid w:val="00737D56"/>
    <w:rsid w:val="00741B0F"/>
    <w:rsid w:val="00743622"/>
    <w:rsid w:val="00746054"/>
    <w:rsid w:val="00752343"/>
    <w:rsid w:val="00752655"/>
    <w:rsid w:val="00755FD0"/>
    <w:rsid w:val="00760EF7"/>
    <w:rsid w:val="007627ED"/>
    <w:rsid w:val="00764B6F"/>
    <w:rsid w:val="007722F9"/>
    <w:rsid w:val="00773C30"/>
    <w:rsid w:val="007A0EE6"/>
    <w:rsid w:val="007B0ACD"/>
    <w:rsid w:val="007B0FA1"/>
    <w:rsid w:val="007B5A8C"/>
    <w:rsid w:val="007B79E5"/>
    <w:rsid w:val="007C62DE"/>
    <w:rsid w:val="007D6AE1"/>
    <w:rsid w:val="007D6B13"/>
    <w:rsid w:val="007E1452"/>
    <w:rsid w:val="007E1E70"/>
    <w:rsid w:val="007E7787"/>
    <w:rsid w:val="00810FE7"/>
    <w:rsid w:val="00814779"/>
    <w:rsid w:val="00816106"/>
    <w:rsid w:val="00816D12"/>
    <w:rsid w:val="00822D0C"/>
    <w:rsid w:val="008363B8"/>
    <w:rsid w:val="0085050E"/>
    <w:rsid w:val="00865C07"/>
    <w:rsid w:val="00870135"/>
    <w:rsid w:val="0087023F"/>
    <w:rsid w:val="008741C4"/>
    <w:rsid w:val="00874499"/>
    <w:rsid w:val="00876BFD"/>
    <w:rsid w:val="0088350E"/>
    <w:rsid w:val="00890EC4"/>
    <w:rsid w:val="008932C3"/>
    <w:rsid w:val="008957E8"/>
    <w:rsid w:val="00896DD8"/>
    <w:rsid w:val="008A07C1"/>
    <w:rsid w:val="008A0DA3"/>
    <w:rsid w:val="008A1BD2"/>
    <w:rsid w:val="008B1BC5"/>
    <w:rsid w:val="008B1F99"/>
    <w:rsid w:val="008B316E"/>
    <w:rsid w:val="008C7CF4"/>
    <w:rsid w:val="008D0B9C"/>
    <w:rsid w:val="008D11C9"/>
    <w:rsid w:val="008D7175"/>
    <w:rsid w:val="008E3722"/>
    <w:rsid w:val="008F4EF1"/>
    <w:rsid w:val="008F5EBF"/>
    <w:rsid w:val="0090034B"/>
    <w:rsid w:val="00901062"/>
    <w:rsid w:val="00901E5E"/>
    <w:rsid w:val="00902C6A"/>
    <w:rsid w:val="0091317B"/>
    <w:rsid w:val="00920BC1"/>
    <w:rsid w:val="009234DC"/>
    <w:rsid w:val="00924ED1"/>
    <w:rsid w:val="009257BA"/>
    <w:rsid w:val="009260E7"/>
    <w:rsid w:val="009408A4"/>
    <w:rsid w:val="00943AAF"/>
    <w:rsid w:val="00950230"/>
    <w:rsid w:val="0095435C"/>
    <w:rsid w:val="00972C63"/>
    <w:rsid w:val="009745F5"/>
    <w:rsid w:val="0097739F"/>
    <w:rsid w:val="00981C42"/>
    <w:rsid w:val="00985388"/>
    <w:rsid w:val="0099370A"/>
    <w:rsid w:val="009A27B3"/>
    <w:rsid w:val="009A4B8D"/>
    <w:rsid w:val="009B1619"/>
    <w:rsid w:val="009B59D3"/>
    <w:rsid w:val="009E553C"/>
    <w:rsid w:val="009F09DE"/>
    <w:rsid w:val="009F4CCF"/>
    <w:rsid w:val="00A044FC"/>
    <w:rsid w:val="00A0470A"/>
    <w:rsid w:val="00A11711"/>
    <w:rsid w:val="00A12262"/>
    <w:rsid w:val="00A221E1"/>
    <w:rsid w:val="00A3499C"/>
    <w:rsid w:val="00A44259"/>
    <w:rsid w:val="00A75557"/>
    <w:rsid w:val="00A77A80"/>
    <w:rsid w:val="00A80788"/>
    <w:rsid w:val="00A977EF"/>
    <w:rsid w:val="00A97F9E"/>
    <w:rsid w:val="00AA2033"/>
    <w:rsid w:val="00AA6420"/>
    <w:rsid w:val="00AB66BE"/>
    <w:rsid w:val="00AD01C9"/>
    <w:rsid w:val="00AD24AA"/>
    <w:rsid w:val="00AD4F78"/>
    <w:rsid w:val="00AE1019"/>
    <w:rsid w:val="00AE477C"/>
    <w:rsid w:val="00AE4FAB"/>
    <w:rsid w:val="00AE722C"/>
    <w:rsid w:val="00B0490B"/>
    <w:rsid w:val="00B10338"/>
    <w:rsid w:val="00B10A26"/>
    <w:rsid w:val="00B14AD9"/>
    <w:rsid w:val="00B17A93"/>
    <w:rsid w:val="00B20C93"/>
    <w:rsid w:val="00B23029"/>
    <w:rsid w:val="00B37B47"/>
    <w:rsid w:val="00B45121"/>
    <w:rsid w:val="00B5003B"/>
    <w:rsid w:val="00B72CAD"/>
    <w:rsid w:val="00B72FD7"/>
    <w:rsid w:val="00B8329D"/>
    <w:rsid w:val="00B862E0"/>
    <w:rsid w:val="00B8790F"/>
    <w:rsid w:val="00B955E2"/>
    <w:rsid w:val="00BB3AA6"/>
    <w:rsid w:val="00BB5FC6"/>
    <w:rsid w:val="00BC56E4"/>
    <w:rsid w:val="00BE44CC"/>
    <w:rsid w:val="00C10942"/>
    <w:rsid w:val="00C13CFD"/>
    <w:rsid w:val="00C2024F"/>
    <w:rsid w:val="00C21580"/>
    <w:rsid w:val="00C22542"/>
    <w:rsid w:val="00C25912"/>
    <w:rsid w:val="00C32D53"/>
    <w:rsid w:val="00C44727"/>
    <w:rsid w:val="00C46BB5"/>
    <w:rsid w:val="00C46BF1"/>
    <w:rsid w:val="00C53185"/>
    <w:rsid w:val="00C54181"/>
    <w:rsid w:val="00C60399"/>
    <w:rsid w:val="00C75E35"/>
    <w:rsid w:val="00C8285E"/>
    <w:rsid w:val="00C83777"/>
    <w:rsid w:val="00C84FAB"/>
    <w:rsid w:val="00C9082B"/>
    <w:rsid w:val="00C92AC1"/>
    <w:rsid w:val="00C94807"/>
    <w:rsid w:val="00C94F46"/>
    <w:rsid w:val="00CA42D6"/>
    <w:rsid w:val="00CA48FF"/>
    <w:rsid w:val="00CA5E2D"/>
    <w:rsid w:val="00CA72DE"/>
    <w:rsid w:val="00CB5224"/>
    <w:rsid w:val="00CC1A3B"/>
    <w:rsid w:val="00CC2776"/>
    <w:rsid w:val="00CC47D7"/>
    <w:rsid w:val="00CC6B24"/>
    <w:rsid w:val="00CC6DB5"/>
    <w:rsid w:val="00CD0424"/>
    <w:rsid w:val="00CD33F1"/>
    <w:rsid w:val="00CD544E"/>
    <w:rsid w:val="00CE3B99"/>
    <w:rsid w:val="00CE6733"/>
    <w:rsid w:val="00CF2614"/>
    <w:rsid w:val="00CF3BCD"/>
    <w:rsid w:val="00CF58B9"/>
    <w:rsid w:val="00CF730A"/>
    <w:rsid w:val="00D00344"/>
    <w:rsid w:val="00D00B1B"/>
    <w:rsid w:val="00D0380B"/>
    <w:rsid w:val="00D05765"/>
    <w:rsid w:val="00D11E6F"/>
    <w:rsid w:val="00D11EA8"/>
    <w:rsid w:val="00D16DE8"/>
    <w:rsid w:val="00D214CE"/>
    <w:rsid w:val="00D24AE3"/>
    <w:rsid w:val="00D2715D"/>
    <w:rsid w:val="00D27327"/>
    <w:rsid w:val="00D30348"/>
    <w:rsid w:val="00D34279"/>
    <w:rsid w:val="00D468A2"/>
    <w:rsid w:val="00D65471"/>
    <w:rsid w:val="00D81228"/>
    <w:rsid w:val="00D84F4A"/>
    <w:rsid w:val="00D91901"/>
    <w:rsid w:val="00DA2516"/>
    <w:rsid w:val="00DC22CA"/>
    <w:rsid w:val="00DC3D2F"/>
    <w:rsid w:val="00DD63D1"/>
    <w:rsid w:val="00DE1A83"/>
    <w:rsid w:val="00DE423D"/>
    <w:rsid w:val="00DE481F"/>
    <w:rsid w:val="00DE5A95"/>
    <w:rsid w:val="00E00B6E"/>
    <w:rsid w:val="00E05E30"/>
    <w:rsid w:val="00E23B78"/>
    <w:rsid w:val="00E27639"/>
    <w:rsid w:val="00E41E7E"/>
    <w:rsid w:val="00E664C4"/>
    <w:rsid w:val="00E71C7F"/>
    <w:rsid w:val="00E72897"/>
    <w:rsid w:val="00E841F9"/>
    <w:rsid w:val="00E86319"/>
    <w:rsid w:val="00E93CD3"/>
    <w:rsid w:val="00E97435"/>
    <w:rsid w:val="00EA5DEC"/>
    <w:rsid w:val="00EB0A32"/>
    <w:rsid w:val="00EB25B4"/>
    <w:rsid w:val="00EE7C3D"/>
    <w:rsid w:val="00EF61A8"/>
    <w:rsid w:val="00F06047"/>
    <w:rsid w:val="00F326DD"/>
    <w:rsid w:val="00F33437"/>
    <w:rsid w:val="00F33962"/>
    <w:rsid w:val="00F51156"/>
    <w:rsid w:val="00F62A24"/>
    <w:rsid w:val="00F63282"/>
    <w:rsid w:val="00F8151C"/>
    <w:rsid w:val="00F822B5"/>
    <w:rsid w:val="00F82589"/>
    <w:rsid w:val="00F84F4A"/>
    <w:rsid w:val="00F923D6"/>
    <w:rsid w:val="00FA468D"/>
    <w:rsid w:val="00FA6B5E"/>
    <w:rsid w:val="00FB594E"/>
    <w:rsid w:val="00FC277D"/>
    <w:rsid w:val="00FC380C"/>
    <w:rsid w:val="00FC38A5"/>
    <w:rsid w:val="00FD05C0"/>
    <w:rsid w:val="00FD0751"/>
    <w:rsid w:val="00FD32A4"/>
    <w:rsid w:val="00FD71D0"/>
    <w:rsid w:val="00FE308E"/>
    <w:rsid w:val="00FE6F42"/>
    <w:rsid w:val="00FF4B57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C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0F92"/>
    <w:pPr>
      <w:keepNext/>
      <w:pBdr>
        <w:top w:val="double" w:sz="12" w:space="12" w:color="auto"/>
      </w:pBdr>
      <w:jc w:val="both"/>
      <w:outlineLvl w:val="1"/>
    </w:pPr>
    <w:rPr>
      <w:b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C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3C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3C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3CA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C3CA9"/>
    <w:pPr>
      <w:jc w:val="center"/>
    </w:pPr>
    <w:rPr>
      <w:b/>
      <w:bCs/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E1D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F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643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29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3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329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tner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3</TotalTime>
  <Pages>1</Pages>
  <Words>57</Words>
  <Characters>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Бабенко</dc:creator>
  <cp:keywords/>
  <dc:description/>
  <cp:lastModifiedBy>Malahova</cp:lastModifiedBy>
  <cp:revision>3</cp:revision>
  <cp:lastPrinted>2024-03-05T07:26:00Z</cp:lastPrinted>
  <dcterms:created xsi:type="dcterms:W3CDTF">2025-10-03T07:24:00Z</dcterms:created>
  <dcterms:modified xsi:type="dcterms:W3CDTF">2025-10-06T12:42:00Z</dcterms:modified>
</cp:coreProperties>
</file>