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A9A" w:rsidRPr="000B2FCE" w:rsidRDefault="00821A9A" w:rsidP="000B2FCE">
      <w:pPr>
        <w:spacing w:after="0" w:line="240" w:lineRule="atLeast"/>
        <w:ind w:left="9912" w:firstLine="708"/>
        <w:rPr>
          <w:rFonts w:ascii="Times New Roman" w:hAnsi="Times New Roman" w:cs="Times New Roman"/>
          <w:sz w:val="28"/>
          <w:szCs w:val="28"/>
        </w:rPr>
      </w:pPr>
      <w:r w:rsidRPr="006A4B0D"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</w:p>
    <w:p w:rsidR="00821A9A" w:rsidRDefault="00821A9A" w:rsidP="000B2FCE">
      <w:pPr>
        <w:tabs>
          <w:tab w:val="left" w:pos="5670"/>
        </w:tabs>
        <w:spacing w:after="0" w:line="240" w:lineRule="atLeast"/>
        <w:ind w:left="106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наказу Дніпропетровського      обласного центру зайнятості</w:t>
      </w:r>
    </w:p>
    <w:p w:rsidR="00821A9A" w:rsidRDefault="00821A9A" w:rsidP="000B2FCE">
      <w:pPr>
        <w:tabs>
          <w:tab w:val="left" w:pos="5670"/>
        </w:tabs>
        <w:spacing w:after="0" w:line="240" w:lineRule="atLeast"/>
        <w:ind w:left="566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від 29 січня 2025 № 21</w:t>
      </w:r>
    </w:p>
    <w:p w:rsidR="00821A9A" w:rsidRDefault="00821A9A" w:rsidP="000B2FCE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21A9A" w:rsidRDefault="00821A9A" w:rsidP="000B2FCE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21A9A" w:rsidRPr="00C8303D" w:rsidRDefault="00821A9A" w:rsidP="000B2FCE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21A9A" w:rsidRPr="000B2FCE" w:rsidRDefault="00821A9A" w:rsidP="000B2FCE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37C00">
        <w:rPr>
          <w:rFonts w:ascii="Times New Roman" w:hAnsi="Times New Roman" w:cs="Times New Roman"/>
          <w:sz w:val="28"/>
          <w:szCs w:val="28"/>
        </w:rPr>
        <w:t>ТЕХНОЛОГІЧНА КАРТКА</w:t>
      </w:r>
    </w:p>
    <w:p w:rsidR="00821A9A" w:rsidRDefault="00821A9A" w:rsidP="000B2FCE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E440B">
        <w:rPr>
          <w:rFonts w:ascii="Times New Roman" w:hAnsi="Times New Roman" w:cs="Times New Roman"/>
          <w:sz w:val="28"/>
          <w:szCs w:val="28"/>
          <w:lang w:val="uk-UA"/>
        </w:rPr>
        <w:t>адміністративної послуги із скасування дозволу на застосування праці іноземців та осіб без громадянства</w:t>
      </w:r>
    </w:p>
    <w:p w:rsidR="00821A9A" w:rsidRDefault="00821A9A" w:rsidP="000B2FCE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21A9A" w:rsidRDefault="00821A9A" w:rsidP="000B2FCE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3"/>
        <w:gridCol w:w="3204"/>
        <w:gridCol w:w="3624"/>
        <w:gridCol w:w="3607"/>
        <w:gridCol w:w="3538"/>
      </w:tblGrid>
      <w:tr w:rsidR="00821A9A">
        <w:tc>
          <w:tcPr>
            <w:tcW w:w="14786" w:type="dxa"/>
            <w:gridSpan w:val="5"/>
          </w:tcPr>
          <w:p w:rsidR="00821A9A" w:rsidRPr="00030DB6" w:rsidRDefault="00821A9A" w:rsidP="006A6AB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30DB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1. При поданні пакету документів до Дніпропетровського обласного центру зайнятості</w:t>
            </w:r>
          </w:p>
        </w:tc>
      </w:tr>
      <w:tr w:rsidR="00821A9A">
        <w:tc>
          <w:tcPr>
            <w:tcW w:w="813" w:type="dxa"/>
          </w:tcPr>
          <w:p w:rsidR="00821A9A" w:rsidRPr="00030DB6" w:rsidRDefault="00821A9A" w:rsidP="006A6ABD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30DB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№</w:t>
            </w:r>
          </w:p>
        </w:tc>
        <w:tc>
          <w:tcPr>
            <w:tcW w:w="3204" w:type="dxa"/>
          </w:tcPr>
          <w:p w:rsidR="00821A9A" w:rsidRPr="00030DB6" w:rsidRDefault="00821A9A" w:rsidP="006A6ABD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30DB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3624" w:type="dxa"/>
          </w:tcPr>
          <w:p w:rsidR="00821A9A" w:rsidRPr="00030DB6" w:rsidRDefault="00821A9A" w:rsidP="006A6ABD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30DB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Відповідальна посадова особа</w:t>
            </w:r>
          </w:p>
        </w:tc>
        <w:tc>
          <w:tcPr>
            <w:tcW w:w="3607" w:type="dxa"/>
          </w:tcPr>
          <w:p w:rsidR="00821A9A" w:rsidRPr="00030DB6" w:rsidRDefault="00821A9A" w:rsidP="006A6ABD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30DB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Структурний підрозділ, відповідальний за етапи (дію, рішення)</w:t>
            </w:r>
          </w:p>
        </w:tc>
        <w:tc>
          <w:tcPr>
            <w:tcW w:w="3538" w:type="dxa"/>
          </w:tcPr>
          <w:p w:rsidR="00821A9A" w:rsidRPr="00030DB6" w:rsidRDefault="00821A9A" w:rsidP="006A6ABD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30DB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Строки виконання етапів (дія, рішення)</w:t>
            </w:r>
          </w:p>
        </w:tc>
      </w:tr>
      <w:tr w:rsidR="00821A9A">
        <w:tc>
          <w:tcPr>
            <w:tcW w:w="813" w:type="dxa"/>
          </w:tcPr>
          <w:p w:rsidR="00821A9A" w:rsidRPr="00030DB6" w:rsidRDefault="00821A9A" w:rsidP="006A6ABD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D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1.1</w:t>
            </w:r>
          </w:p>
        </w:tc>
        <w:tc>
          <w:tcPr>
            <w:tcW w:w="3204" w:type="dxa"/>
          </w:tcPr>
          <w:p w:rsidR="00821A9A" w:rsidRPr="00030DB6" w:rsidRDefault="00821A9A" w:rsidP="00C8303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D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Прийом, реєстрація заяви з пакетом документів </w:t>
            </w:r>
          </w:p>
        </w:tc>
        <w:tc>
          <w:tcPr>
            <w:tcW w:w="3624" w:type="dxa"/>
          </w:tcPr>
          <w:p w:rsidR="00821A9A" w:rsidRPr="00030DB6" w:rsidRDefault="00821A9A" w:rsidP="00C8303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D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Провідний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</w:t>
            </w:r>
            <w:r w:rsidRPr="00030D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окументознавець </w:t>
            </w:r>
          </w:p>
        </w:tc>
        <w:tc>
          <w:tcPr>
            <w:tcW w:w="3607" w:type="dxa"/>
          </w:tcPr>
          <w:p w:rsidR="00821A9A" w:rsidRPr="00030DB6" w:rsidRDefault="00821A9A" w:rsidP="00C8303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D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організаційної роботи </w:t>
            </w:r>
          </w:p>
        </w:tc>
        <w:tc>
          <w:tcPr>
            <w:tcW w:w="3538" w:type="dxa"/>
          </w:tcPr>
          <w:p w:rsidR="00821A9A" w:rsidRPr="00030DB6" w:rsidRDefault="00821A9A" w:rsidP="00C8303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D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день надходження заяви</w:t>
            </w:r>
          </w:p>
        </w:tc>
      </w:tr>
      <w:tr w:rsidR="00821A9A" w:rsidRPr="00431450">
        <w:tc>
          <w:tcPr>
            <w:tcW w:w="813" w:type="dxa"/>
          </w:tcPr>
          <w:p w:rsidR="00821A9A" w:rsidRPr="00030DB6" w:rsidRDefault="00821A9A" w:rsidP="006A6ABD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D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204" w:type="dxa"/>
          </w:tcPr>
          <w:p w:rsidR="00821A9A" w:rsidRPr="004C2EE2" w:rsidRDefault="00821A9A" w:rsidP="00C8303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C2E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Прийняття рішення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Дніпропетровським обласним центром зайнятості </w:t>
            </w:r>
            <w:r w:rsidRPr="004C2E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щодо скасування дозволу </w:t>
            </w:r>
          </w:p>
        </w:tc>
        <w:tc>
          <w:tcPr>
            <w:tcW w:w="3624" w:type="dxa"/>
          </w:tcPr>
          <w:p w:rsidR="00821A9A" w:rsidRPr="00030DB6" w:rsidRDefault="00821A9A" w:rsidP="00C8303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D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Робоча група, заступник директора (за розподілом обов’язків)</w:t>
            </w:r>
          </w:p>
        </w:tc>
        <w:tc>
          <w:tcPr>
            <w:tcW w:w="3607" w:type="dxa"/>
          </w:tcPr>
          <w:p w:rsidR="00821A9A" w:rsidRPr="00030DB6" w:rsidRDefault="00821A9A" w:rsidP="00C8303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D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з питань застосування праці іноземців та осіб без громадянства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Управління правового забезпечення</w:t>
            </w:r>
          </w:p>
        </w:tc>
        <w:tc>
          <w:tcPr>
            <w:tcW w:w="3538" w:type="dxa"/>
          </w:tcPr>
          <w:p w:rsidR="00821A9A" w:rsidRPr="004C2EE2" w:rsidRDefault="00821A9A" w:rsidP="00C8303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303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3 календарних дні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C2E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дня отримання заяви</w:t>
            </w:r>
          </w:p>
        </w:tc>
      </w:tr>
      <w:tr w:rsidR="00821A9A" w:rsidRPr="00431450">
        <w:tc>
          <w:tcPr>
            <w:tcW w:w="813" w:type="dxa"/>
          </w:tcPr>
          <w:p w:rsidR="00821A9A" w:rsidRPr="00030DB6" w:rsidRDefault="00821A9A" w:rsidP="006A6ABD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1.3</w:t>
            </w:r>
          </w:p>
        </w:tc>
        <w:tc>
          <w:tcPr>
            <w:tcW w:w="3204" w:type="dxa"/>
          </w:tcPr>
          <w:p w:rsidR="00821A9A" w:rsidRPr="004C2EE2" w:rsidRDefault="00821A9A" w:rsidP="006A6ABD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C2E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Повідомлення роботодавця про прийняте рішення</w:t>
            </w:r>
          </w:p>
        </w:tc>
        <w:tc>
          <w:tcPr>
            <w:tcW w:w="3624" w:type="dxa"/>
          </w:tcPr>
          <w:p w:rsidR="00821A9A" w:rsidRPr="00030DB6" w:rsidRDefault="00821A9A" w:rsidP="006A6AB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D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Провідний інспектор з питань працевлаштування іноземців</w:t>
            </w:r>
          </w:p>
        </w:tc>
        <w:tc>
          <w:tcPr>
            <w:tcW w:w="3607" w:type="dxa"/>
          </w:tcPr>
          <w:p w:rsidR="00821A9A" w:rsidRPr="00030DB6" w:rsidRDefault="00821A9A" w:rsidP="006A6AB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D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з питань застосування праці іноземців та осіб без громадянства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Управління правового забезпечення</w:t>
            </w:r>
          </w:p>
        </w:tc>
        <w:tc>
          <w:tcPr>
            <w:tcW w:w="3538" w:type="dxa"/>
          </w:tcPr>
          <w:p w:rsidR="00821A9A" w:rsidRPr="004C2EE2" w:rsidRDefault="00821A9A" w:rsidP="00C8303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303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 робочий день</w:t>
            </w:r>
            <w:r w:rsidRPr="004C2E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після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4C2E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рийняття відповідного рішення</w:t>
            </w:r>
          </w:p>
        </w:tc>
      </w:tr>
      <w:tr w:rsidR="00821A9A" w:rsidRPr="00431450">
        <w:tc>
          <w:tcPr>
            <w:tcW w:w="14786" w:type="dxa"/>
            <w:gridSpan w:val="5"/>
          </w:tcPr>
          <w:p w:rsidR="00821A9A" w:rsidRPr="00030DB6" w:rsidRDefault="00821A9A" w:rsidP="006A6AB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30DB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2. При поданні пакету документів до Центру надання адміністративних послуг Слобожанської селищної ради</w:t>
            </w:r>
          </w:p>
        </w:tc>
      </w:tr>
      <w:tr w:rsidR="00821A9A" w:rsidRPr="00431450">
        <w:tc>
          <w:tcPr>
            <w:tcW w:w="813" w:type="dxa"/>
          </w:tcPr>
          <w:p w:rsidR="00821A9A" w:rsidRPr="00030DB6" w:rsidRDefault="00821A9A" w:rsidP="006A6ABD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30DB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№</w:t>
            </w:r>
          </w:p>
        </w:tc>
        <w:tc>
          <w:tcPr>
            <w:tcW w:w="3204" w:type="dxa"/>
          </w:tcPr>
          <w:p w:rsidR="00821A9A" w:rsidRPr="00030DB6" w:rsidRDefault="00821A9A" w:rsidP="006A6ABD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30DB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3624" w:type="dxa"/>
          </w:tcPr>
          <w:p w:rsidR="00821A9A" w:rsidRPr="00030DB6" w:rsidRDefault="00821A9A" w:rsidP="006A6ABD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30DB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Відповідальна посадова особа</w:t>
            </w:r>
          </w:p>
        </w:tc>
        <w:tc>
          <w:tcPr>
            <w:tcW w:w="3607" w:type="dxa"/>
          </w:tcPr>
          <w:p w:rsidR="00821A9A" w:rsidRPr="00030DB6" w:rsidRDefault="00821A9A" w:rsidP="006A6ABD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30DB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Структурний підрозділ, відповідальний за етапи (дію, рішення)</w:t>
            </w:r>
          </w:p>
        </w:tc>
        <w:tc>
          <w:tcPr>
            <w:tcW w:w="3538" w:type="dxa"/>
          </w:tcPr>
          <w:p w:rsidR="00821A9A" w:rsidRPr="00030DB6" w:rsidRDefault="00821A9A" w:rsidP="006A6ABD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30DB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Строки виконання етапів (дія, рішення)</w:t>
            </w:r>
          </w:p>
        </w:tc>
      </w:tr>
      <w:tr w:rsidR="00821A9A" w:rsidRPr="00431450">
        <w:tc>
          <w:tcPr>
            <w:tcW w:w="813" w:type="dxa"/>
          </w:tcPr>
          <w:p w:rsidR="00821A9A" w:rsidRPr="00030DB6" w:rsidRDefault="00821A9A" w:rsidP="006A6AB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D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</w:t>
            </w:r>
          </w:p>
        </w:tc>
        <w:tc>
          <w:tcPr>
            <w:tcW w:w="3204" w:type="dxa"/>
          </w:tcPr>
          <w:p w:rsidR="00821A9A" w:rsidRPr="00807EE6" w:rsidRDefault="00821A9A" w:rsidP="006A6AB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E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Прийом, реєстрація заяви з пакетом документів </w:t>
            </w:r>
          </w:p>
        </w:tc>
        <w:tc>
          <w:tcPr>
            <w:tcW w:w="3624" w:type="dxa"/>
          </w:tcPr>
          <w:p w:rsidR="00821A9A" w:rsidRPr="00807EE6" w:rsidRDefault="00821A9A" w:rsidP="006A6AB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E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Адміністратор центру надання адміністративних послуг  </w:t>
            </w:r>
          </w:p>
        </w:tc>
        <w:tc>
          <w:tcPr>
            <w:tcW w:w="3607" w:type="dxa"/>
          </w:tcPr>
          <w:p w:rsidR="00821A9A" w:rsidRPr="00807EE6" w:rsidRDefault="00821A9A" w:rsidP="006A6AB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E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Центр надання адміністративних послуг Слобожанської селищної ради</w:t>
            </w:r>
          </w:p>
        </w:tc>
        <w:tc>
          <w:tcPr>
            <w:tcW w:w="3538" w:type="dxa"/>
          </w:tcPr>
          <w:p w:rsidR="00821A9A" w:rsidRPr="00807EE6" w:rsidRDefault="00821A9A" w:rsidP="006A6AB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E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день надходження заяви</w:t>
            </w:r>
          </w:p>
        </w:tc>
      </w:tr>
      <w:tr w:rsidR="00821A9A" w:rsidRPr="00431450">
        <w:tc>
          <w:tcPr>
            <w:tcW w:w="813" w:type="dxa"/>
          </w:tcPr>
          <w:p w:rsidR="00821A9A" w:rsidRPr="00030DB6" w:rsidRDefault="00821A9A" w:rsidP="006A6AB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D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2.2</w:t>
            </w:r>
          </w:p>
        </w:tc>
        <w:tc>
          <w:tcPr>
            <w:tcW w:w="3204" w:type="dxa"/>
          </w:tcPr>
          <w:p w:rsidR="00821A9A" w:rsidRPr="00807EE6" w:rsidRDefault="00821A9A" w:rsidP="006A6AB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E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Передача/прийом заяви суб’єкта звернення з доданими документами </w:t>
            </w:r>
          </w:p>
        </w:tc>
        <w:tc>
          <w:tcPr>
            <w:tcW w:w="3624" w:type="dxa"/>
          </w:tcPr>
          <w:p w:rsidR="00821A9A" w:rsidRPr="00807EE6" w:rsidRDefault="00821A9A" w:rsidP="006A6AB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E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Кур’єр центру надання адміністративних послуг/ працівники відповідального підрозділу регіонального центру зайнятості</w:t>
            </w:r>
          </w:p>
        </w:tc>
        <w:tc>
          <w:tcPr>
            <w:tcW w:w="3607" w:type="dxa"/>
          </w:tcPr>
          <w:p w:rsidR="00821A9A" w:rsidRPr="00807EE6" w:rsidRDefault="00821A9A" w:rsidP="006A6AB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E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Центр надання адміністративних послуг/ підрозділ регіонального центру зайнятості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07E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Слобожанської селищної ради</w:t>
            </w:r>
          </w:p>
        </w:tc>
        <w:tc>
          <w:tcPr>
            <w:tcW w:w="3538" w:type="dxa"/>
          </w:tcPr>
          <w:p w:rsidR="00821A9A" w:rsidRPr="00807EE6" w:rsidRDefault="00821A9A" w:rsidP="006A6AB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E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 день надходження або </w:t>
            </w:r>
          </w:p>
          <w:p w:rsidR="00821A9A" w:rsidRPr="00807EE6" w:rsidRDefault="00821A9A" w:rsidP="006A6AB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E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наступний робочий день</w:t>
            </w:r>
            <w:r w:rsidRPr="00807E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з дня находження заяви</w:t>
            </w:r>
          </w:p>
        </w:tc>
      </w:tr>
      <w:tr w:rsidR="00821A9A" w:rsidRPr="00431450">
        <w:tc>
          <w:tcPr>
            <w:tcW w:w="813" w:type="dxa"/>
          </w:tcPr>
          <w:p w:rsidR="00821A9A" w:rsidRPr="00030DB6" w:rsidRDefault="00821A9A" w:rsidP="006A6AB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D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2.3</w:t>
            </w:r>
          </w:p>
        </w:tc>
        <w:tc>
          <w:tcPr>
            <w:tcW w:w="3204" w:type="dxa"/>
          </w:tcPr>
          <w:p w:rsidR="00821A9A" w:rsidRPr="00030DB6" w:rsidRDefault="00821A9A" w:rsidP="006A6AB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Відмітка про отримання від центру надання адміністративних послуг та реєстрація Дніпропетровським обласним центром зайнятості заяви роботодавця</w:t>
            </w:r>
          </w:p>
        </w:tc>
        <w:tc>
          <w:tcPr>
            <w:tcW w:w="3624" w:type="dxa"/>
          </w:tcPr>
          <w:p w:rsidR="00821A9A" w:rsidRPr="00030DB6" w:rsidRDefault="00821A9A" w:rsidP="006A6AB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D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Провідний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</w:t>
            </w:r>
            <w:r w:rsidRPr="00030D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окументознавець </w:t>
            </w:r>
          </w:p>
        </w:tc>
        <w:tc>
          <w:tcPr>
            <w:tcW w:w="3607" w:type="dxa"/>
          </w:tcPr>
          <w:p w:rsidR="00821A9A" w:rsidRPr="00030DB6" w:rsidRDefault="00821A9A" w:rsidP="006A6AB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D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організаційної роботи </w:t>
            </w:r>
          </w:p>
        </w:tc>
        <w:tc>
          <w:tcPr>
            <w:tcW w:w="3538" w:type="dxa"/>
          </w:tcPr>
          <w:p w:rsidR="00821A9A" w:rsidRPr="00030DB6" w:rsidRDefault="00821A9A" w:rsidP="006A6ABD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день отримання заяви</w:t>
            </w:r>
          </w:p>
        </w:tc>
      </w:tr>
      <w:tr w:rsidR="00821A9A" w:rsidRPr="00431450">
        <w:tc>
          <w:tcPr>
            <w:tcW w:w="813" w:type="dxa"/>
          </w:tcPr>
          <w:p w:rsidR="00821A9A" w:rsidRPr="00030DB6" w:rsidRDefault="00821A9A" w:rsidP="006A6AB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D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.4</w:t>
            </w:r>
          </w:p>
        </w:tc>
        <w:tc>
          <w:tcPr>
            <w:tcW w:w="3204" w:type="dxa"/>
          </w:tcPr>
          <w:p w:rsidR="00821A9A" w:rsidRPr="00030DB6" w:rsidRDefault="00821A9A" w:rsidP="006A6AB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D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Прийняття рішення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Дніпропетровським обласним центром зайнятості </w:t>
            </w:r>
            <w:r w:rsidRPr="00030D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щодо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скасування дозволу</w:t>
            </w:r>
          </w:p>
        </w:tc>
        <w:tc>
          <w:tcPr>
            <w:tcW w:w="3624" w:type="dxa"/>
          </w:tcPr>
          <w:p w:rsidR="00821A9A" w:rsidRPr="00030DB6" w:rsidRDefault="00821A9A" w:rsidP="006A6AB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D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Робоча група, заступник директора (за розподілом обов’язків)</w:t>
            </w:r>
          </w:p>
        </w:tc>
        <w:tc>
          <w:tcPr>
            <w:tcW w:w="3607" w:type="dxa"/>
          </w:tcPr>
          <w:p w:rsidR="00821A9A" w:rsidRPr="00030DB6" w:rsidRDefault="00821A9A" w:rsidP="006A6AB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D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з питань застосування праці іноземців та осіб без громадянства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Управління правового забезпечення</w:t>
            </w:r>
          </w:p>
        </w:tc>
        <w:tc>
          <w:tcPr>
            <w:tcW w:w="3538" w:type="dxa"/>
          </w:tcPr>
          <w:p w:rsidR="00821A9A" w:rsidRPr="007F1347" w:rsidRDefault="00821A9A" w:rsidP="006A6AB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13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 календарних днів з дня отримання заяви</w:t>
            </w:r>
          </w:p>
        </w:tc>
      </w:tr>
      <w:tr w:rsidR="00821A9A" w:rsidRPr="00431450">
        <w:tc>
          <w:tcPr>
            <w:tcW w:w="813" w:type="dxa"/>
          </w:tcPr>
          <w:p w:rsidR="00821A9A" w:rsidRPr="00030DB6" w:rsidRDefault="00821A9A" w:rsidP="006A6AB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D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2.8</w:t>
            </w:r>
          </w:p>
        </w:tc>
        <w:tc>
          <w:tcPr>
            <w:tcW w:w="3204" w:type="dxa"/>
          </w:tcPr>
          <w:p w:rsidR="00821A9A" w:rsidRPr="00030DB6" w:rsidRDefault="00821A9A" w:rsidP="006A6AB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D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Повідомлення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роботодавця про прийняте рішення </w:t>
            </w:r>
          </w:p>
        </w:tc>
        <w:tc>
          <w:tcPr>
            <w:tcW w:w="3624" w:type="dxa"/>
          </w:tcPr>
          <w:p w:rsidR="00821A9A" w:rsidRPr="00030DB6" w:rsidRDefault="00821A9A" w:rsidP="006A6AB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D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Провідний інспектор з питань працевлаштування іноземців</w:t>
            </w:r>
          </w:p>
        </w:tc>
        <w:tc>
          <w:tcPr>
            <w:tcW w:w="3607" w:type="dxa"/>
          </w:tcPr>
          <w:p w:rsidR="00821A9A" w:rsidRPr="00030DB6" w:rsidRDefault="00821A9A" w:rsidP="006A6AB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D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з питань застосування праці іноземців та осіб без громадянства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Управління правового забезпечення</w:t>
            </w:r>
          </w:p>
        </w:tc>
        <w:tc>
          <w:tcPr>
            <w:tcW w:w="3538" w:type="dxa"/>
          </w:tcPr>
          <w:p w:rsidR="00821A9A" w:rsidRPr="007F1347" w:rsidRDefault="00821A9A" w:rsidP="006A6AB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13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робочий день після прийняття відповідного рішення</w:t>
            </w:r>
          </w:p>
        </w:tc>
      </w:tr>
      <w:tr w:rsidR="00821A9A" w:rsidRPr="00431450">
        <w:tc>
          <w:tcPr>
            <w:tcW w:w="14786" w:type="dxa"/>
            <w:gridSpan w:val="5"/>
          </w:tcPr>
          <w:p w:rsidR="00821A9A" w:rsidRPr="00030DB6" w:rsidRDefault="00821A9A" w:rsidP="006A6AB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3</w:t>
            </w:r>
            <w:r w:rsidRPr="00030DB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. При поданні пакету документів до Центру надання адміністративних послуг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м. Кам’янського</w:t>
            </w:r>
          </w:p>
        </w:tc>
      </w:tr>
      <w:tr w:rsidR="00821A9A" w:rsidRPr="00431450">
        <w:tc>
          <w:tcPr>
            <w:tcW w:w="813" w:type="dxa"/>
          </w:tcPr>
          <w:p w:rsidR="00821A9A" w:rsidRPr="00030DB6" w:rsidRDefault="00821A9A" w:rsidP="006A6ABD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30DB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№</w:t>
            </w:r>
          </w:p>
        </w:tc>
        <w:tc>
          <w:tcPr>
            <w:tcW w:w="3204" w:type="dxa"/>
          </w:tcPr>
          <w:p w:rsidR="00821A9A" w:rsidRPr="00030DB6" w:rsidRDefault="00821A9A" w:rsidP="006A6ABD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30DB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3624" w:type="dxa"/>
          </w:tcPr>
          <w:p w:rsidR="00821A9A" w:rsidRPr="00030DB6" w:rsidRDefault="00821A9A" w:rsidP="006A6ABD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30DB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Відповідальна посадова особа</w:t>
            </w:r>
          </w:p>
        </w:tc>
        <w:tc>
          <w:tcPr>
            <w:tcW w:w="3607" w:type="dxa"/>
          </w:tcPr>
          <w:p w:rsidR="00821A9A" w:rsidRPr="00030DB6" w:rsidRDefault="00821A9A" w:rsidP="006A6ABD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30DB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Структурний підрозділ, відповідальний за етапи (дію, рішення)</w:t>
            </w:r>
          </w:p>
        </w:tc>
        <w:tc>
          <w:tcPr>
            <w:tcW w:w="3538" w:type="dxa"/>
          </w:tcPr>
          <w:p w:rsidR="00821A9A" w:rsidRPr="00030DB6" w:rsidRDefault="00821A9A" w:rsidP="006A6ABD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30DB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Строки виконання етапів (дія, рішення)</w:t>
            </w:r>
          </w:p>
        </w:tc>
      </w:tr>
      <w:tr w:rsidR="00821A9A" w:rsidRPr="00431450">
        <w:tc>
          <w:tcPr>
            <w:tcW w:w="813" w:type="dxa"/>
          </w:tcPr>
          <w:p w:rsidR="00821A9A" w:rsidRPr="00030DB6" w:rsidRDefault="00821A9A" w:rsidP="006A6AB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3.1</w:t>
            </w:r>
          </w:p>
        </w:tc>
        <w:tc>
          <w:tcPr>
            <w:tcW w:w="3204" w:type="dxa"/>
          </w:tcPr>
          <w:p w:rsidR="00821A9A" w:rsidRPr="00807EE6" w:rsidRDefault="00821A9A" w:rsidP="006A6AB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E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Прийом, реєстрація заяви з пакетом документів </w:t>
            </w:r>
          </w:p>
        </w:tc>
        <w:tc>
          <w:tcPr>
            <w:tcW w:w="3624" w:type="dxa"/>
          </w:tcPr>
          <w:p w:rsidR="00821A9A" w:rsidRPr="00807EE6" w:rsidRDefault="00821A9A" w:rsidP="006A6AB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E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Адміністратор центру надання адміністративних послуг  </w:t>
            </w:r>
          </w:p>
        </w:tc>
        <w:tc>
          <w:tcPr>
            <w:tcW w:w="3607" w:type="dxa"/>
          </w:tcPr>
          <w:p w:rsidR="00821A9A" w:rsidRPr="00807EE6" w:rsidRDefault="00821A9A" w:rsidP="006A6AB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E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Центр надання адміністративних послуг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Кам’янського</w:t>
            </w:r>
          </w:p>
        </w:tc>
        <w:tc>
          <w:tcPr>
            <w:tcW w:w="3538" w:type="dxa"/>
          </w:tcPr>
          <w:p w:rsidR="00821A9A" w:rsidRPr="00807EE6" w:rsidRDefault="00821A9A" w:rsidP="006A6AB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E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день надходження заяви</w:t>
            </w:r>
          </w:p>
        </w:tc>
      </w:tr>
      <w:tr w:rsidR="00821A9A" w:rsidRPr="00431450">
        <w:tc>
          <w:tcPr>
            <w:tcW w:w="813" w:type="dxa"/>
          </w:tcPr>
          <w:p w:rsidR="00821A9A" w:rsidRPr="00030DB6" w:rsidRDefault="00821A9A" w:rsidP="006A6AB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3.2</w:t>
            </w:r>
          </w:p>
        </w:tc>
        <w:tc>
          <w:tcPr>
            <w:tcW w:w="3204" w:type="dxa"/>
          </w:tcPr>
          <w:p w:rsidR="00821A9A" w:rsidRPr="00807EE6" w:rsidRDefault="00821A9A" w:rsidP="006A6AB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E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Передача/прийом заяви суб’єкта звернення з доданими документами </w:t>
            </w:r>
          </w:p>
        </w:tc>
        <w:tc>
          <w:tcPr>
            <w:tcW w:w="3624" w:type="dxa"/>
          </w:tcPr>
          <w:p w:rsidR="00821A9A" w:rsidRPr="00EA2E06" w:rsidRDefault="00821A9A" w:rsidP="006A6AB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A2E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Здійснюється засобами поштового зв’язку</w:t>
            </w:r>
          </w:p>
        </w:tc>
        <w:tc>
          <w:tcPr>
            <w:tcW w:w="3607" w:type="dxa"/>
          </w:tcPr>
          <w:p w:rsidR="00821A9A" w:rsidRPr="00807EE6" w:rsidRDefault="00821A9A" w:rsidP="006A6AB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E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Центр надання адміністративних послуг/ підрозділ регіонального центру зайнятості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м. Кам’янського</w:t>
            </w:r>
          </w:p>
        </w:tc>
        <w:tc>
          <w:tcPr>
            <w:tcW w:w="3538" w:type="dxa"/>
          </w:tcPr>
          <w:p w:rsidR="00821A9A" w:rsidRPr="00807EE6" w:rsidRDefault="00821A9A" w:rsidP="00EA2E0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E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день надходження або у наступний робочий день</w:t>
            </w:r>
            <w:r w:rsidRPr="00807E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з дня находження заяви</w:t>
            </w:r>
          </w:p>
        </w:tc>
      </w:tr>
      <w:tr w:rsidR="00821A9A" w:rsidRPr="00431450">
        <w:tc>
          <w:tcPr>
            <w:tcW w:w="813" w:type="dxa"/>
          </w:tcPr>
          <w:p w:rsidR="00821A9A" w:rsidRPr="00030DB6" w:rsidRDefault="00821A9A" w:rsidP="006A6AB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3.3</w:t>
            </w:r>
          </w:p>
        </w:tc>
        <w:tc>
          <w:tcPr>
            <w:tcW w:w="3204" w:type="dxa"/>
          </w:tcPr>
          <w:p w:rsidR="00821A9A" w:rsidRPr="00030DB6" w:rsidRDefault="00821A9A" w:rsidP="006A6AB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Відмітка про отримання від центру надання адміністративних послуг та реєстрація Дніпропетровським обласним центром зайнятості заяви роботодавця</w:t>
            </w:r>
          </w:p>
        </w:tc>
        <w:tc>
          <w:tcPr>
            <w:tcW w:w="3624" w:type="dxa"/>
          </w:tcPr>
          <w:p w:rsidR="00821A9A" w:rsidRPr="00030DB6" w:rsidRDefault="00821A9A" w:rsidP="006A6AB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D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Провідний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</w:t>
            </w:r>
            <w:r w:rsidRPr="00030D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окументознавець </w:t>
            </w:r>
          </w:p>
        </w:tc>
        <w:tc>
          <w:tcPr>
            <w:tcW w:w="3607" w:type="dxa"/>
          </w:tcPr>
          <w:p w:rsidR="00821A9A" w:rsidRPr="00030DB6" w:rsidRDefault="00821A9A" w:rsidP="006A6AB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D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організаційної роботи </w:t>
            </w:r>
          </w:p>
        </w:tc>
        <w:tc>
          <w:tcPr>
            <w:tcW w:w="3538" w:type="dxa"/>
          </w:tcPr>
          <w:p w:rsidR="00821A9A" w:rsidRPr="00030DB6" w:rsidRDefault="00821A9A" w:rsidP="006A6ABD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день отримання заяви</w:t>
            </w:r>
          </w:p>
        </w:tc>
      </w:tr>
      <w:tr w:rsidR="00821A9A" w:rsidRPr="00431450">
        <w:tc>
          <w:tcPr>
            <w:tcW w:w="813" w:type="dxa"/>
          </w:tcPr>
          <w:p w:rsidR="00821A9A" w:rsidRPr="00030DB6" w:rsidRDefault="00821A9A" w:rsidP="006A6AB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3.4</w:t>
            </w:r>
          </w:p>
        </w:tc>
        <w:tc>
          <w:tcPr>
            <w:tcW w:w="3204" w:type="dxa"/>
          </w:tcPr>
          <w:p w:rsidR="00821A9A" w:rsidRPr="00030DB6" w:rsidRDefault="00821A9A" w:rsidP="006A6AB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D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Прийняття рішення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Дніпропетровським обласним центром зайнятості </w:t>
            </w:r>
            <w:r w:rsidRPr="00030D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щодо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скасування дозволу</w:t>
            </w:r>
          </w:p>
        </w:tc>
        <w:tc>
          <w:tcPr>
            <w:tcW w:w="3624" w:type="dxa"/>
          </w:tcPr>
          <w:p w:rsidR="00821A9A" w:rsidRPr="00030DB6" w:rsidRDefault="00821A9A" w:rsidP="006A6AB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D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Робоча група, заступник директора (за розподілом обов’язків)</w:t>
            </w:r>
          </w:p>
        </w:tc>
        <w:tc>
          <w:tcPr>
            <w:tcW w:w="3607" w:type="dxa"/>
          </w:tcPr>
          <w:p w:rsidR="00821A9A" w:rsidRPr="00030DB6" w:rsidRDefault="00821A9A" w:rsidP="006A6AB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D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з питань застосування праці іноземців та осіб без громадянства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Управління правового забезпечення</w:t>
            </w:r>
          </w:p>
        </w:tc>
        <w:tc>
          <w:tcPr>
            <w:tcW w:w="3538" w:type="dxa"/>
          </w:tcPr>
          <w:p w:rsidR="00821A9A" w:rsidRPr="007F1347" w:rsidRDefault="00821A9A" w:rsidP="006A6AB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13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 календарних днів з дня отримання заяви</w:t>
            </w:r>
          </w:p>
        </w:tc>
      </w:tr>
      <w:tr w:rsidR="00821A9A" w:rsidRPr="00431450">
        <w:tc>
          <w:tcPr>
            <w:tcW w:w="813" w:type="dxa"/>
          </w:tcPr>
          <w:p w:rsidR="00821A9A" w:rsidRPr="00030DB6" w:rsidRDefault="00821A9A" w:rsidP="006A6AB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3.5</w:t>
            </w:r>
          </w:p>
        </w:tc>
        <w:tc>
          <w:tcPr>
            <w:tcW w:w="3204" w:type="dxa"/>
          </w:tcPr>
          <w:p w:rsidR="00821A9A" w:rsidRPr="00030DB6" w:rsidRDefault="00821A9A" w:rsidP="006A6AB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D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Повідомлення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роботодавця про прийняте рішення </w:t>
            </w:r>
          </w:p>
        </w:tc>
        <w:tc>
          <w:tcPr>
            <w:tcW w:w="3624" w:type="dxa"/>
          </w:tcPr>
          <w:p w:rsidR="00821A9A" w:rsidRPr="00030DB6" w:rsidRDefault="00821A9A" w:rsidP="006A6AB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D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Провідний інспектор з питань працевлаштування іноземців</w:t>
            </w:r>
          </w:p>
        </w:tc>
        <w:tc>
          <w:tcPr>
            <w:tcW w:w="3607" w:type="dxa"/>
          </w:tcPr>
          <w:p w:rsidR="00821A9A" w:rsidRPr="00030DB6" w:rsidRDefault="00821A9A" w:rsidP="006A6AB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D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з питань застосування праці іноземців та осіб без громадянства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Управління правового забезпечення</w:t>
            </w:r>
          </w:p>
        </w:tc>
        <w:tc>
          <w:tcPr>
            <w:tcW w:w="3538" w:type="dxa"/>
          </w:tcPr>
          <w:p w:rsidR="00821A9A" w:rsidRPr="007F1347" w:rsidRDefault="00821A9A" w:rsidP="006A6AB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13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робочий день після прийняття відповідного рішення</w:t>
            </w:r>
          </w:p>
        </w:tc>
      </w:tr>
      <w:tr w:rsidR="00821A9A" w:rsidRPr="008F1D98">
        <w:tblPrEx>
          <w:jc w:val="center"/>
        </w:tblPrEx>
        <w:trPr>
          <w:jc w:val="center"/>
        </w:trPr>
        <w:tc>
          <w:tcPr>
            <w:tcW w:w="14786" w:type="dxa"/>
            <w:gridSpan w:val="5"/>
          </w:tcPr>
          <w:p w:rsidR="00821A9A" w:rsidRPr="008F1D98" w:rsidRDefault="00821A9A" w:rsidP="002D06E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1D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Механізм оскарження результату надання адміністративної послуги.</w:t>
            </w:r>
            <w:r w:rsidRPr="00B37C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1D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Рішення про відмову у видачі дозволу на застосування праці іноземців та осіб без громадянства може бути оскаржене до Державного центру зайнятості або в суді.</w:t>
            </w:r>
          </w:p>
        </w:tc>
      </w:tr>
    </w:tbl>
    <w:p w:rsidR="00821A9A" w:rsidRDefault="00821A9A" w:rsidP="000B2FCE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21A9A" w:rsidRPr="002D5FD8" w:rsidRDefault="00821A9A" w:rsidP="000B2FCE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sectPr w:rsidR="00821A9A" w:rsidRPr="002D5FD8" w:rsidSect="000B2FCE">
      <w:headerReference w:type="default" r:id="rId6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1A9A" w:rsidRDefault="00821A9A" w:rsidP="004B215B">
      <w:pPr>
        <w:spacing w:after="0" w:line="240" w:lineRule="auto"/>
      </w:pPr>
      <w:r>
        <w:separator/>
      </w:r>
    </w:p>
  </w:endnote>
  <w:endnote w:type="continuationSeparator" w:id="0">
    <w:p w:rsidR="00821A9A" w:rsidRDefault="00821A9A" w:rsidP="004B2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1A9A" w:rsidRDefault="00821A9A" w:rsidP="004B215B">
      <w:pPr>
        <w:spacing w:after="0" w:line="240" w:lineRule="auto"/>
      </w:pPr>
      <w:r>
        <w:separator/>
      </w:r>
    </w:p>
  </w:footnote>
  <w:footnote w:type="continuationSeparator" w:id="0">
    <w:p w:rsidR="00821A9A" w:rsidRDefault="00821A9A" w:rsidP="004B21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A9A" w:rsidRDefault="00821A9A" w:rsidP="004B215B">
    <w:pPr>
      <w:pStyle w:val="Header"/>
      <w:jc w:val="center"/>
      <w:rPr>
        <w:lang w:val="uk-UA"/>
      </w:rPr>
    </w:pPr>
    <w:fldSimple w:instr="PAGE   \* MERGEFORMAT">
      <w:r>
        <w:rPr>
          <w:noProof/>
        </w:rPr>
        <w:t>4</w:t>
      </w:r>
    </w:fldSimple>
  </w:p>
  <w:p w:rsidR="00821A9A" w:rsidRPr="0077541E" w:rsidRDefault="00821A9A" w:rsidP="0077541E">
    <w:pPr>
      <w:pStyle w:val="Header"/>
      <w:tabs>
        <w:tab w:val="clear" w:pos="4677"/>
        <w:tab w:val="center" w:pos="5103"/>
      </w:tabs>
      <w:jc w:val="right"/>
      <w:rPr>
        <w:lang w:val="uk-UA"/>
      </w:rPr>
    </w:pPr>
    <w:r>
      <w:rPr>
        <w:rFonts w:ascii="Times New Roman" w:hAnsi="Times New Roman" w:cs="Times New Roman"/>
        <w:sz w:val="28"/>
        <w:szCs w:val="28"/>
        <w:lang w:val="uk-UA"/>
      </w:rPr>
      <w:t>Продовження додатку 8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440B"/>
    <w:rsid w:val="00030DB6"/>
    <w:rsid w:val="00031193"/>
    <w:rsid w:val="000879AD"/>
    <w:rsid w:val="000B2FCE"/>
    <w:rsid w:val="00170ADA"/>
    <w:rsid w:val="00171ACE"/>
    <w:rsid w:val="00207A56"/>
    <w:rsid w:val="00222B5F"/>
    <w:rsid w:val="00260CE1"/>
    <w:rsid w:val="002D06EE"/>
    <w:rsid w:val="002D5FD8"/>
    <w:rsid w:val="00360B97"/>
    <w:rsid w:val="003A6354"/>
    <w:rsid w:val="003B6736"/>
    <w:rsid w:val="00431450"/>
    <w:rsid w:val="004375C1"/>
    <w:rsid w:val="00465F28"/>
    <w:rsid w:val="00477629"/>
    <w:rsid w:val="00485F75"/>
    <w:rsid w:val="004B215B"/>
    <w:rsid w:val="004C2EE2"/>
    <w:rsid w:val="004C31F8"/>
    <w:rsid w:val="004C4AF2"/>
    <w:rsid w:val="004D6EA2"/>
    <w:rsid w:val="00557F66"/>
    <w:rsid w:val="00562B60"/>
    <w:rsid w:val="00596C68"/>
    <w:rsid w:val="00607793"/>
    <w:rsid w:val="0066615A"/>
    <w:rsid w:val="006A2B49"/>
    <w:rsid w:val="006A2DF0"/>
    <w:rsid w:val="006A4B0D"/>
    <w:rsid w:val="006A6ABD"/>
    <w:rsid w:val="00730201"/>
    <w:rsid w:val="0077541E"/>
    <w:rsid w:val="007F1347"/>
    <w:rsid w:val="00807EE6"/>
    <w:rsid w:val="00821A9A"/>
    <w:rsid w:val="00843FD9"/>
    <w:rsid w:val="00847E15"/>
    <w:rsid w:val="008F1D98"/>
    <w:rsid w:val="00905073"/>
    <w:rsid w:val="009316F1"/>
    <w:rsid w:val="00943470"/>
    <w:rsid w:val="00963161"/>
    <w:rsid w:val="009674DA"/>
    <w:rsid w:val="00981A50"/>
    <w:rsid w:val="00983E56"/>
    <w:rsid w:val="00A3083C"/>
    <w:rsid w:val="00A64376"/>
    <w:rsid w:val="00A97EC5"/>
    <w:rsid w:val="00AE440B"/>
    <w:rsid w:val="00B20441"/>
    <w:rsid w:val="00B37C00"/>
    <w:rsid w:val="00C8303D"/>
    <w:rsid w:val="00CE0D2F"/>
    <w:rsid w:val="00D407D8"/>
    <w:rsid w:val="00D75F53"/>
    <w:rsid w:val="00D839B1"/>
    <w:rsid w:val="00DD0210"/>
    <w:rsid w:val="00E40333"/>
    <w:rsid w:val="00E86BA0"/>
    <w:rsid w:val="00E97816"/>
    <w:rsid w:val="00EA2E06"/>
    <w:rsid w:val="00F00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354"/>
    <w:pPr>
      <w:spacing w:after="200" w:line="276" w:lineRule="auto"/>
    </w:pPr>
    <w:rPr>
      <w:rFonts w:cs="Calibri"/>
      <w:lang w:val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B21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B215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B21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B215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578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8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4</Pages>
  <Words>693</Words>
  <Characters>3955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8</dc:title>
  <dc:subject/>
  <dc:creator>Антонюк Олександр Валерійович</dc:creator>
  <cp:keywords/>
  <dc:description/>
  <cp:lastModifiedBy>Admin</cp:lastModifiedBy>
  <cp:revision>2</cp:revision>
  <dcterms:created xsi:type="dcterms:W3CDTF">2025-01-30T08:29:00Z</dcterms:created>
  <dcterms:modified xsi:type="dcterms:W3CDTF">2025-01-30T08:29:00Z</dcterms:modified>
</cp:coreProperties>
</file>